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AD" w:rsidRDefault="008003AD"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2021年昆山</w:t>
      </w:r>
      <w:proofErr w:type="gramStart"/>
      <w:r>
        <w:rPr>
          <w:rFonts w:ascii="宋体" w:hAnsi="宋体" w:cs="宋体" w:hint="eastAsia"/>
          <w:sz w:val="44"/>
          <w:szCs w:val="44"/>
        </w:rPr>
        <w:t>开发区震川小学</w:t>
      </w:r>
      <w:proofErr w:type="gramEnd"/>
      <w:r>
        <w:rPr>
          <w:rFonts w:ascii="宋体" w:hAnsi="宋体" w:cs="宋体" w:hint="eastAsia"/>
          <w:sz w:val="44"/>
          <w:szCs w:val="44"/>
        </w:rPr>
        <w:t>公开招聘</w:t>
      </w:r>
    </w:p>
    <w:p w:rsidR="008003AD" w:rsidRDefault="008003AD"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编外工作人员报名登记表</w:t>
      </w:r>
    </w:p>
    <w:tbl>
      <w:tblPr>
        <w:tblW w:w="9620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1"/>
        <w:gridCol w:w="105"/>
        <w:gridCol w:w="173"/>
        <w:gridCol w:w="659"/>
        <w:gridCol w:w="210"/>
        <w:gridCol w:w="527"/>
        <w:gridCol w:w="248"/>
        <w:gridCol w:w="350"/>
        <w:gridCol w:w="370"/>
        <w:gridCol w:w="425"/>
        <w:gridCol w:w="255"/>
        <w:gridCol w:w="75"/>
        <w:gridCol w:w="617"/>
        <w:gridCol w:w="167"/>
        <w:gridCol w:w="296"/>
        <w:gridCol w:w="784"/>
        <w:gridCol w:w="193"/>
        <w:gridCol w:w="180"/>
        <w:gridCol w:w="535"/>
        <w:gridCol w:w="365"/>
        <w:gridCol w:w="225"/>
        <w:gridCol w:w="778"/>
        <w:gridCol w:w="1142"/>
      </w:tblGrid>
      <w:tr w:rsidR="008003AD">
        <w:trPr>
          <w:cantSplit/>
          <w:trHeight w:val="567"/>
          <w:jc w:val="center"/>
        </w:trPr>
        <w:tc>
          <w:tcPr>
            <w:tcW w:w="1219" w:type="dxa"/>
            <w:gridSpan w:val="3"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96" w:type="dxa"/>
            <w:gridSpan w:val="3"/>
            <w:tcBorders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39" w:type="dxa"/>
            <w:gridSpan w:val="5"/>
            <w:tcBorders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8003AD" w:rsidRDefault="008003AD">
            <w:pPr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8003AD" w:rsidRDefault="008003AD">
            <w:pPr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98" w:type="dxa"/>
            <w:gridSpan w:val="5"/>
            <w:tcBorders>
              <w:bottom w:val="single" w:sz="6" w:space="0" w:color="auto"/>
            </w:tcBorders>
            <w:vAlign w:val="center"/>
          </w:tcPr>
          <w:p w:rsidR="008003AD" w:rsidRDefault="008003AD">
            <w:pPr>
              <w:ind w:rightChars="-1" w:right="-2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:rsidR="008003AD">
        <w:trPr>
          <w:cantSplit/>
          <w:trHeight w:val="582"/>
          <w:jc w:val="center"/>
        </w:trPr>
        <w:tc>
          <w:tcPr>
            <w:tcW w:w="1219" w:type="dxa"/>
            <w:gridSpan w:val="3"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3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入党派</w:t>
            </w:r>
          </w:p>
          <w:p w:rsidR="008003AD" w:rsidRDefault="008003A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:rsidR="008003AD" w:rsidRDefault="008003AD">
            <w:pPr>
              <w:rPr>
                <w:szCs w:val="21"/>
              </w:rPr>
            </w:pPr>
          </w:p>
        </w:tc>
      </w:tr>
      <w:tr w:rsidR="008003AD">
        <w:trPr>
          <w:cantSplit/>
          <w:trHeight w:val="567"/>
          <w:jc w:val="center"/>
        </w:trPr>
        <w:tc>
          <w:tcPr>
            <w:tcW w:w="1219" w:type="dxa"/>
            <w:gridSpan w:val="3"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报考学历</w:t>
            </w:r>
          </w:p>
        </w:tc>
        <w:tc>
          <w:tcPr>
            <w:tcW w:w="13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3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联系手机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:rsidR="008003AD" w:rsidRDefault="008003AD">
            <w:pPr>
              <w:rPr>
                <w:szCs w:val="21"/>
              </w:rPr>
            </w:pPr>
          </w:p>
        </w:tc>
      </w:tr>
      <w:tr w:rsidR="008003AD">
        <w:trPr>
          <w:cantSplit/>
          <w:trHeight w:val="567"/>
          <w:jc w:val="center"/>
        </w:trPr>
        <w:tc>
          <w:tcPr>
            <w:tcW w:w="1219" w:type="dxa"/>
            <w:gridSpan w:val="3"/>
            <w:vAlign w:val="center"/>
          </w:tcPr>
          <w:p w:rsidR="008003AD" w:rsidRDefault="008003A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3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3692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8003AD" w:rsidRDefault="008003AD">
            <w:pPr>
              <w:rPr>
                <w:szCs w:val="21"/>
              </w:rPr>
            </w:pPr>
          </w:p>
        </w:tc>
      </w:tr>
      <w:tr w:rsidR="008003AD">
        <w:trPr>
          <w:cantSplit/>
          <w:trHeight w:val="567"/>
          <w:jc w:val="center"/>
        </w:trPr>
        <w:tc>
          <w:tcPr>
            <w:tcW w:w="1219" w:type="dxa"/>
            <w:gridSpan w:val="3"/>
            <w:vAlign w:val="center"/>
          </w:tcPr>
          <w:p w:rsidR="008003AD" w:rsidRDefault="008003A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04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ind w:left="57"/>
              <w:jc w:val="center"/>
              <w:rPr>
                <w:szCs w:val="21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</w:tr>
      <w:tr w:rsidR="008003AD">
        <w:trPr>
          <w:cantSplit/>
          <w:trHeight w:val="567"/>
          <w:jc w:val="center"/>
        </w:trPr>
        <w:tc>
          <w:tcPr>
            <w:tcW w:w="1219" w:type="dxa"/>
            <w:gridSpan w:val="3"/>
            <w:vAlign w:val="center"/>
          </w:tcPr>
          <w:p w:rsidR="008003AD" w:rsidRDefault="008003A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报考职位</w:t>
            </w:r>
          </w:p>
        </w:tc>
        <w:tc>
          <w:tcPr>
            <w:tcW w:w="5891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是否存在不宜报考情形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</w:tr>
      <w:tr w:rsidR="008003AD">
        <w:trPr>
          <w:cantSplit/>
          <w:trHeight w:val="489"/>
          <w:jc w:val="center"/>
        </w:trPr>
        <w:tc>
          <w:tcPr>
            <w:tcW w:w="1219" w:type="dxa"/>
            <w:gridSpan w:val="3"/>
            <w:tcBorders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3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b/>
                <w:sz w:val="24"/>
              </w:rPr>
            </w:pPr>
          </w:p>
        </w:tc>
      </w:tr>
      <w:tr w:rsidR="008003AD">
        <w:trPr>
          <w:cantSplit/>
          <w:trHeight w:val="454"/>
          <w:jc w:val="center"/>
        </w:trPr>
        <w:tc>
          <w:tcPr>
            <w:tcW w:w="104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家庭成员以及主要社会关系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8003AD">
        <w:trPr>
          <w:cantSplit/>
          <w:trHeight w:val="454"/>
          <w:jc w:val="center"/>
        </w:trPr>
        <w:tc>
          <w:tcPr>
            <w:tcW w:w="1046" w:type="dxa"/>
            <w:gridSpan w:val="2"/>
            <w:vMerge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</w:tr>
      <w:tr w:rsidR="008003AD">
        <w:trPr>
          <w:cantSplit/>
          <w:trHeight w:val="454"/>
          <w:jc w:val="center"/>
        </w:trPr>
        <w:tc>
          <w:tcPr>
            <w:tcW w:w="1046" w:type="dxa"/>
            <w:gridSpan w:val="2"/>
            <w:vMerge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岳父（公公）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</w:tr>
      <w:tr w:rsidR="008003AD">
        <w:trPr>
          <w:cantSplit/>
          <w:trHeight w:val="454"/>
          <w:jc w:val="center"/>
        </w:trPr>
        <w:tc>
          <w:tcPr>
            <w:tcW w:w="1046" w:type="dxa"/>
            <w:gridSpan w:val="2"/>
            <w:vMerge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岳母（婆婆）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</w:tr>
      <w:tr w:rsidR="008003AD">
        <w:trPr>
          <w:cantSplit/>
          <w:trHeight w:val="454"/>
          <w:jc w:val="center"/>
        </w:trPr>
        <w:tc>
          <w:tcPr>
            <w:tcW w:w="1046" w:type="dxa"/>
            <w:gridSpan w:val="2"/>
            <w:vMerge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</w:p>
        </w:tc>
      </w:tr>
      <w:tr w:rsidR="008003AD">
        <w:trPr>
          <w:cantSplit/>
          <w:trHeight w:val="149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</w:tcBorders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74" w:type="dxa"/>
            <w:gridSpan w:val="21"/>
            <w:tcBorders>
              <w:top w:val="single" w:sz="4" w:space="0" w:color="auto"/>
            </w:tcBorders>
          </w:tcPr>
          <w:p w:rsidR="008003AD" w:rsidRDefault="008003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（从初中填起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例：</w:t>
            </w:r>
            <w:r>
              <w:rPr>
                <w:rFonts w:hint="eastAsia"/>
                <w:szCs w:val="21"/>
              </w:rPr>
              <w:t xml:space="preserve">1991.9-1994.7 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szCs w:val="21"/>
              </w:rPr>
              <w:t>中学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初中）</w:t>
            </w:r>
          </w:p>
          <w:p w:rsidR="008003AD" w:rsidRDefault="008003AD">
            <w:pPr>
              <w:rPr>
                <w:szCs w:val="21"/>
              </w:rPr>
            </w:pPr>
          </w:p>
          <w:p w:rsidR="008003AD" w:rsidRDefault="008003AD">
            <w:pPr>
              <w:rPr>
                <w:szCs w:val="21"/>
              </w:rPr>
            </w:pPr>
          </w:p>
        </w:tc>
      </w:tr>
      <w:tr w:rsidR="008003AD">
        <w:trPr>
          <w:cantSplit/>
          <w:trHeight w:val="1514"/>
          <w:jc w:val="center"/>
        </w:trPr>
        <w:tc>
          <w:tcPr>
            <w:tcW w:w="1046" w:type="dxa"/>
            <w:gridSpan w:val="2"/>
            <w:vAlign w:val="center"/>
          </w:tcPr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8003AD" w:rsidRDefault="00800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74" w:type="dxa"/>
            <w:gridSpan w:val="21"/>
          </w:tcPr>
          <w:p w:rsidR="008003AD" w:rsidRDefault="008003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（例：</w:t>
            </w:r>
            <w:r>
              <w:rPr>
                <w:rFonts w:hint="eastAsia"/>
                <w:szCs w:val="21"/>
              </w:rPr>
              <w:t xml:space="preserve">2001.8-2002.10  </w:t>
            </w:r>
            <w:r>
              <w:rPr>
                <w:rFonts w:hint="eastAsia"/>
                <w:szCs w:val="21"/>
              </w:rPr>
              <w:t>昆山市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职工）</w:t>
            </w:r>
          </w:p>
          <w:p w:rsidR="008003AD" w:rsidRDefault="008003AD">
            <w:pPr>
              <w:rPr>
                <w:szCs w:val="21"/>
              </w:rPr>
            </w:pPr>
          </w:p>
          <w:p w:rsidR="008003AD" w:rsidRDefault="008003AD">
            <w:pPr>
              <w:rPr>
                <w:szCs w:val="21"/>
              </w:rPr>
            </w:pPr>
          </w:p>
        </w:tc>
      </w:tr>
      <w:tr w:rsidR="008003AD">
        <w:trPr>
          <w:cantSplit/>
          <w:trHeight w:val="1219"/>
          <w:jc w:val="center"/>
        </w:trPr>
        <w:tc>
          <w:tcPr>
            <w:tcW w:w="9620" w:type="dxa"/>
            <w:gridSpan w:val="23"/>
            <w:vAlign w:val="center"/>
          </w:tcPr>
          <w:p w:rsidR="008003AD" w:rsidRDefault="008003AD">
            <w:pPr>
              <w:rPr>
                <w:rFonts w:ascii="宋体" w:hAnsi="宋体" w:cs="宋体"/>
                <w:bCs/>
                <w:spacing w:val="-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sz w:val="24"/>
              </w:rPr>
              <w:t xml:space="preserve">本人承诺：认可本《简章》的所有内容，不存在不宜报考的情形，本人提供的所有证件、材料、填报信息真实，如有虚假，后果自负。服从分配，接受统一调度和安排。 </w:t>
            </w:r>
            <w:r>
              <w:rPr>
                <w:rFonts w:ascii="宋体" w:hAnsi="宋体" w:cs="宋体" w:hint="eastAsia"/>
                <w:bCs/>
                <w:spacing w:val="-6"/>
                <w:sz w:val="24"/>
              </w:rPr>
              <w:t xml:space="preserve"> </w:t>
            </w:r>
          </w:p>
          <w:p w:rsidR="008003AD" w:rsidRDefault="008003AD">
            <w:pPr>
              <w:ind w:firstLineChars="3500" w:firstLine="6930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考生签字：</w:t>
            </w:r>
          </w:p>
          <w:p w:rsidR="008003AD" w:rsidRDefault="008003AD">
            <w:pPr>
              <w:ind w:firstLineChars="3450" w:firstLine="6831"/>
              <w:rPr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年      月       日</w:t>
            </w:r>
          </w:p>
        </w:tc>
      </w:tr>
      <w:tr w:rsidR="008003AD">
        <w:trPr>
          <w:cantSplit/>
          <w:trHeight w:val="392"/>
          <w:jc w:val="center"/>
        </w:trPr>
        <w:tc>
          <w:tcPr>
            <w:tcW w:w="9620" w:type="dxa"/>
            <w:gridSpan w:val="23"/>
            <w:vAlign w:val="center"/>
          </w:tcPr>
          <w:p w:rsidR="008003AD" w:rsidRDefault="008003AD">
            <w:pPr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以下由工作人员填写验证情况</w:t>
            </w:r>
          </w:p>
        </w:tc>
      </w:tr>
      <w:tr w:rsidR="008003AD">
        <w:trPr>
          <w:cantSplit/>
          <w:trHeight w:val="620"/>
          <w:jc w:val="center"/>
        </w:trPr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审核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户籍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年龄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性别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学历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专业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工作经验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证书是否符合</w:t>
            </w:r>
          </w:p>
        </w:tc>
      </w:tr>
      <w:tr w:rsidR="008003AD">
        <w:trPr>
          <w:cantSplit/>
          <w:trHeight w:val="464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审核</w:t>
            </w:r>
          </w:p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8003AD">
        <w:trPr>
          <w:cantSplit/>
          <w:trHeight w:val="549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报名流程及审核意见</w:t>
            </w:r>
          </w:p>
        </w:tc>
        <w:tc>
          <w:tcPr>
            <w:tcW w:w="4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1.</w:t>
            </w:r>
            <w:r>
              <w:rPr>
                <w:rFonts w:hint="eastAsia"/>
                <w:b/>
                <w:snapToGrid w:val="0"/>
                <w:kern w:val="0"/>
                <w:szCs w:val="21"/>
              </w:rPr>
              <w:t>初审：</w:t>
            </w:r>
          </w:p>
        </w:tc>
        <w:tc>
          <w:tcPr>
            <w:tcW w:w="4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2.</w:t>
            </w:r>
            <w:r>
              <w:rPr>
                <w:rFonts w:hint="eastAsia"/>
                <w:b/>
                <w:snapToGrid w:val="0"/>
                <w:kern w:val="0"/>
                <w:szCs w:val="21"/>
              </w:rPr>
              <w:t>复审：</w:t>
            </w:r>
          </w:p>
        </w:tc>
      </w:tr>
      <w:tr w:rsidR="008003AD">
        <w:trPr>
          <w:cantSplit/>
          <w:trHeight w:val="519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4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3.</w:t>
            </w:r>
            <w:r>
              <w:rPr>
                <w:rFonts w:hint="eastAsia"/>
                <w:b/>
                <w:snapToGrid w:val="0"/>
                <w:kern w:val="0"/>
                <w:szCs w:val="21"/>
              </w:rPr>
              <w:t>报名缴费：</w:t>
            </w:r>
          </w:p>
        </w:tc>
        <w:tc>
          <w:tcPr>
            <w:tcW w:w="4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3AD" w:rsidRDefault="008003AD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4.</w:t>
            </w:r>
            <w:r>
              <w:rPr>
                <w:rFonts w:hint="eastAsia"/>
                <w:b/>
                <w:snapToGrid w:val="0"/>
                <w:kern w:val="0"/>
                <w:szCs w:val="21"/>
              </w:rPr>
              <w:t>信息录入：</w:t>
            </w:r>
          </w:p>
        </w:tc>
      </w:tr>
      <w:tr w:rsidR="008003AD">
        <w:trPr>
          <w:cantSplit/>
          <w:trHeight w:val="519"/>
          <w:jc w:val="center"/>
        </w:trPr>
        <w:tc>
          <w:tcPr>
            <w:tcW w:w="9620" w:type="dxa"/>
            <w:gridSpan w:val="23"/>
            <w:vAlign w:val="center"/>
          </w:tcPr>
          <w:p w:rsidR="008003AD" w:rsidRDefault="008003AD">
            <w:pPr>
              <w:adjustRightInd w:val="0"/>
              <w:snapToGrid w:val="0"/>
              <w:jc w:val="left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说明：请依次完成上述报名流程，由工作人员确认签字后将报名表交于“信息录入”处！否则报名无效，后果由考生承担！考生请勿在报名表上做任何涂改！</w:t>
            </w:r>
          </w:p>
        </w:tc>
      </w:tr>
    </w:tbl>
    <w:p w:rsidR="008003AD" w:rsidRDefault="008003AD">
      <w:pPr>
        <w:adjustRightInd w:val="0"/>
        <w:snapToGrid w:val="0"/>
        <w:spacing w:line="20" w:lineRule="exact"/>
        <w:rPr>
          <w:snapToGrid w:val="0"/>
          <w:kern w:val="0"/>
        </w:rPr>
      </w:pPr>
    </w:p>
    <w:sectPr w:rsidR="008003AD">
      <w:pgSz w:w="11907" w:h="16840"/>
      <w:pgMar w:top="936" w:right="1418" w:bottom="312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42" w:rsidRDefault="00FF5F42" w:rsidP="00CA3461">
      <w:r>
        <w:separator/>
      </w:r>
    </w:p>
  </w:endnote>
  <w:endnote w:type="continuationSeparator" w:id="0">
    <w:p w:rsidR="00FF5F42" w:rsidRDefault="00FF5F42" w:rsidP="00CA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42" w:rsidRDefault="00FF5F42" w:rsidP="00CA3461">
      <w:r>
        <w:separator/>
      </w:r>
    </w:p>
  </w:footnote>
  <w:footnote w:type="continuationSeparator" w:id="0">
    <w:p w:rsidR="00FF5F42" w:rsidRDefault="00FF5F42" w:rsidP="00CA3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F42"/>
    <w:rsid w:val="000062E1"/>
    <w:rsid w:val="00006B07"/>
    <w:rsid w:val="000133EC"/>
    <w:rsid w:val="00013E2C"/>
    <w:rsid w:val="000322DB"/>
    <w:rsid w:val="00055C84"/>
    <w:rsid w:val="00056745"/>
    <w:rsid w:val="00056E27"/>
    <w:rsid w:val="00060466"/>
    <w:rsid w:val="00095D39"/>
    <w:rsid w:val="000D1069"/>
    <w:rsid w:val="000F24D9"/>
    <w:rsid w:val="000F2F6D"/>
    <w:rsid w:val="00136BB2"/>
    <w:rsid w:val="00141863"/>
    <w:rsid w:val="001510AB"/>
    <w:rsid w:val="00153328"/>
    <w:rsid w:val="00166BA0"/>
    <w:rsid w:val="00174A79"/>
    <w:rsid w:val="001E1A01"/>
    <w:rsid w:val="002048C5"/>
    <w:rsid w:val="00221488"/>
    <w:rsid w:val="00232243"/>
    <w:rsid w:val="0025727E"/>
    <w:rsid w:val="00263731"/>
    <w:rsid w:val="002645E4"/>
    <w:rsid w:val="002677B7"/>
    <w:rsid w:val="00284ADC"/>
    <w:rsid w:val="002955CA"/>
    <w:rsid w:val="00297719"/>
    <w:rsid w:val="002A4EA7"/>
    <w:rsid w:val="002B0776"/>
    <w:rsid w:val="002C713E"/>
    <w:rsid w:val="002E07E5"/>
    <w:rsid w:val="002E20AE"/>
    <w:rsid w:val="002E31D0"/>
    <w:rsid w:val="002F1A73"/>
    <w:rsid w:val="002F1EDD"/>
    <w:rsid w:val="002F2B92"/>
    <w:rsid w:val="00337055"/>
    <w:rsid w:val="00386D09"/>
    <w:rsid w:val="003913CC"/>
    <w:rsid w:val="003947B4"/>
    <w:rsid w:val="003A437C"/>
    <w:rsid w:val="003B6A5F"/>
    <w:rsid w:val="003B735F"/>
    <w:rsid w:val="003E7DA2"/>
    <w:rsid w:val="00462226"/>
    <w:rsid w:val="0046405C"/>
    <w:rsid w:val="00466D6A"/>
    <w:rsid w:val="00467E4E"/>
    <w:rsid w:val="00485676"/>
    <w:rsid w:val="00497789"/>
    <w:rsid w:val="004A6B83"/>
    <w:rsid w:val="004D0FA2"/>
    <w:rsid w:val="0050119E"/>
    <w:rsid w:val="00550B9D"/>
    <w:rsid w:val="00555305"/>
    <w:rsid w:val="0056438D"/>
    <w:rsid w:val="00576D04"/>
    <w:rsid w:val="005944CE"/>
    <w:rsid w:val="005A2A2E"/>
    <w:rsid w:val="005C510B"/>
    <w:rsid w:val="005C60DE"/>
    <w:rsid w:val="005D40E7"/>
    <w:rsid w:val="00610057"/>
    <w:rsid w:val="006113AE"/>
    <w:rsid w:val="00623A03"/>
    <w:rsid w:val="006461E3"/>
    <w:rsid w:val="00652804"/>
    <w:rsid w:val="0065366A"/>
    <w:rsid w:val="0066063B"/>
    <w:rsid w:val="00680E44"/>
    <w:rsid w:val="00695F80"/>
    <w:rsid w:val="006A2823"/>
    <w:rsid w:val="006E6287"/>
    <w:rsid w:val="006E7B96"/>
    <w:rsid w:val="006F279C"/>
    <w:rsid w:val="006F7DDB"/>
    <w:rsid w:val="00703F03"/>
    <w:rsid w:val="00714B72"/>
    <w:rsid w:val="0072347E"/>
    <w:rsid w:val="00740C9E"/>
    <w:rsid w:val="00747447"/>
    <w:rsid w:val="00782CE5"/>
    <w:rsid w:val="007A061E"/>
    <w:rsid w:val="007A1326"/>
    <w:rsid w:val="007B16EF"/>
    <w:rsid w:val="007D067A"/>
    <w:rsid w:val="007E572F"/>
    <w:rsid w:val="008003AD"/>
    <w:rsid w:val="00821532"/>
    <w:rsid w:val="00827356"/>
    <w:rsid w:val="008442F7"/>
    <w:rsid w:val="00875FC9"/>
    <w:rsid w:val="008821C8"/>
    <w:rsid w:val="008C1A56"/>
    <w:rsid w:val="008D6840"/>
    <w:rsid w:val="00915B12"/>
    <w:rsid w:val="009230D0"/>
    <w:rsid w:val="00932940"/>
    <w:rsid w:val="00946C09"/>
    <w:rsid w:val="009520F6"/>
    <w:rsid w:val="0096259C"/>
    <w:rsid w:val="00972CFB"/>
    <w:rsid w:val="009A36F1"/>
    <w:rsid w:val="009B68BA"/>
    <w:rsid w:val="009D5092"/>
    <w:rsid w:val="009E32DF"/>
    <w:rsid w:val="009F29BB"/>
    <w:rsid w:val="009F5925"/>
    <w:rsid w:val="00A025AE"/>
    <w:rsid w:val="00A10F3C"/>
    <w:rsid w:val="00A325B7"/>
    <w:rsid w:val="00A51D04"/>
    <w:rsid w:val="00A539F1"/>
    <w:rsid w:val="00A653C9"/>
    <w:rsid w:val="00A873C5"/>
    <w:rsid w:val="00A91208"/>
    <w:rsid w:val="00A9334D"/>
    <w:rsid w:val="00AC313A"/>
    <w:rsid w:val="00AC4650"/>
    <w:rsid w:val="00AC7A62"/>
    <w:rsid w:val="00AD2443"/>
    <w:rsid w:val="00AD4CEA"/>
    <w:rsid w:val="00AE62B7"/>
    <w:rsid w:val="00AE62B9"/>
    <w:rsid w:val="00AE63D6"/>
    <w:rsid w:val="00AF5CA9"/>
    <w:rsid w:val="00B06102"/>
    <w:rsid w:val="00B0684D"/>
    <w:rsid w:val="00B219B3"/>
    <w:rsid w:val="00B32D94"/>
    <w:rsid w:val="00B7089A"/>
    <w:rsid w:val="00B8430B"/>
    <w:rsid w:val="00BA4E51"/>
    <w:rsid w:val="00BC2786"/>
    <w:rsid w:val="00BC6A66"/>
    <w:rsid w:val="00C327D1"/>
    <w:rsid w:val="00C35ED2"/>
    <w:rsid w:val="00C3638A"/>
    <w:rsid w:val="00C50718"/>
    <w:rsid w:val="00C5493A"/>
    <w:rsid w:val="00C54E57"/>
    <w:rsid w:val="00C76BAC"/>
    <w:rsid w:val="00C824AC"/>
    <w:rsid w:val="00C96DC2"/>
    <w:rsid w:val="00CA0F08"/>
    <w:rsid w:val="00CA3461"/>
    <w:rsid w:val="00CE5DD1"/>
    <w:rsid w:val="00D32F1D"/>
    <w:rsid w:val="00D340D0"/>
    <w:rsid w:val="00D53D4F"/>
    <w:rsid w:val="00DE1AA5"/>
    <w:rsid w:val="00E0435E"/>
    <w:rsid w:val="00E12C42"/>
    <w:rsid w:val="00E176B6"/>
    <w:rsid w:val="00E32577"/>
    <w:rsid w:val="00E32C06"/>
    <w:rsid w:val="00E63414"/>
    <w:rsid w:val="00E823B0"/>
    <w:rsid w:val="00EA13A4"/>
    <w:rsid w:val="00EA35E3"/>
    <w:rsid w:val="00EC25C8"/>
    <w:rsid w:val="00EF53F1"/>
    <w:rsid w:val="00EF5408"/>
    <w:rsid w:val="00F00849"/>
    <w:rsid w:val="00F20C7F"/>
    <w:rsid w:val="00F27B8F"/>
    <w:rsid w:val="00F4376E"/>
    <w:rsid w:val="00F563E8"/>
    <w:rsid w:val="00F60303"/>
    <w:rsid w:val="00FA2D22"/>
    <w:rsid w:val="00FB120C"/>
    <w:rsid w:val="00FC7DC5"/>
    <w:rsid w:val="00FF5F42"/>
    <w:rsid w:val="04C659AC"/>
    <w:rsid w:val="08B04798"/>
    <w:rsid w:val="0BC23164"/>
    <w:rsid w:val="0D3C0279"/>
    <w:rsid w:val="111144C5"/>
    <w:rsid w:val="11220977"/>
    <w:rsid w:val="22A139BF"/>
    <w:rsid w:val="232B6E76"/>
    <w:rsid w:val="26A41F89"/>
    <w:rsid w:val="26EB042A"/>
    <w:rsid w:val="2B534AE2"/>
    <w:rsid w:val="304B19C3"/>
    <w:rsid w:val="361C3CFF"/>
    <w:rsid w:val="3A901473"/>
    <w:rsid w:val="47B0623D"/>
    <w:rsid w:val="4B237AC0"/>
    <w:rsid w:val="4C763581"/>
    <w:rsid w:val="504A2A81"/>
    <w:rsid w:val="522026A6"/>
    <w:rsid w:val="59F52868"/>
    <w:rsid w:val="6057449C"/>
    <w:rsid w:val="60A0164F"/>
    <w:rsid w:val="68CD1DDA"/>
    <w:rsid w:val="6CFD1B9B"/>
    <w:rsid w:val="79D739CF"/>
    <w:rsid w:val="7B0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118;&#23665;&#24320;&#21457;&#21306;&#38663;&#24029;&#23567;&#23398;&#32534;&#22806;&#20154;&#21592;&#25253;&#215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昆山开发区震川小学编外人员报名表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kexing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陆家镇公开竞聘报名表</dc:title>
  <dc:creator>Administrator</dc:creator>
  <cp:lastModifiedBy>Administrator</cp:lastModifiedBy>
  <cp:revision>1</cp:revision>
  <cp:lastPrinted>2016-07-08T00:50:00Z</cp:lastPrinted>
  <dcterms:created xsi:type="dcterms:W3CDTF">2021-12-09T09:10:00Z</dcterms:created>
  <dcterms:modified xsi:type="dcterms:W3CDTF">2021-12-09T09:12:00Z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41C0F06CC29341A18AF61DE956B4358D</vt:lpwstr>
  </property>
</Properties>
</file>